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D1" w:rsidRPr="00A0474A" w:rsidRDefault="00A468D1" w:rsidP="007C7067">
      <w:pPr>
        <w:spacing w:after="0"/>
        <w:jc w:val="center"/>
        <w:rPr>
          <w:b/>
          <w:bCs/>
          <w:sz w:val="32"/>
          <w:szCs w:val="32"/>
        </w:rPr>
      </w:pPr>
      <w:r w:rsidRPr="00A0474A">
        <w:rPr>
          <w:b/>
          <w:bCs/>
          <w:sz w:val="32"/>
          <w:szCs w:val="32"/>
        </w:rPr>
        <w:t>FORMULAIRE DE CONTENU DU PROGRAMME</w:t>
      </w:r>
    </w:p>
    <w:p w:rsidR="00A468D1" w:rsidRDefault="00A468D1" w:rsidP="007A4F3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</w:t>
      </w:r>
      <w:r w:rsidRPr="0023500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241.5pt;height:67.5pt;visibility:visible">
            <v:imagedata r:id="rId7" o:title=""/>
          </v:shape>
        </w:pict>
      </w:r>
    </w:p>
    <w:p w:rsidR="00A468D1" w:rsidRPr="00617A40" w:rsidRDefault="00A468D1" w:rsidP="007C7067">
      <w:pPr>
        <w:spacing w:after="0"/>
        <w:jc w:val="center"/>
        <w:rPr>
          <w:b/>
          <w:bCs/>
          <w:sz w:val="20"/>
          <w:szCs w:val="20"/>
        </w:rPr>
      </w:pPr>
      <w:r w:rsidRPr="00617A40">
        <w:rPr>
          <w:b/>
          <w:bCs/>
          <w:sz w:val="20"/>
          <w:szCs w:val="20"/>
        </w:rPr>
        <w:t xml:space="preserve">         </w:t>
      </w:r>
      <w:r w:rsidRPr="00617A40">
        <w:rPr>
          <w:b/>
          <w:bCs/>
          <w:sz w:val="20"/>
          <w:szCs w:val="20"/>
          <w:highlight w:val="lightGray"/>
        </w:rPr>
        <w:t xml:space="preserve">  SVP remettre ce document avec votre CD lors de votre inscription à l’aréna</w:t>
      </w:r>
    </w:p>
    <w:p w:rsidR="00A468D1" w:rsidRDefault="00A468D1" w:rsidP="007C7067">
      <w:pPr>
        <w:tabs>
          <w:tab w:val="left" w:pos="2235"/>
          <w:tab w:val="center" w:pos="4513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p w:rsidR="00A468D1" w:rsidRPr="00827871" w:rsidRDefault="00A468D1" w:rsidP="006E417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18"/>
          <w:szCs w:val="18"/>
        </w:rPr>
        <w:t xml:space="preserve">        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</w:t>
      </w:r>
      <w:r w:rsidRPr="00827871">
        <w:rPr>
          <w:b/>
          <w:bCs/>
          <w:sz w:val="24"/>
          <w:szCs w:val="24"/>
        </w:rPr>
        <w:t>Remplir un formulaire par programme</w:t>
      </w:r>
    </w:p>
    <w:p w:rsidR="00A468D1" w:rsidRPr="007C7067" w:rsidRDefault="00A468D1" w:rsidP="006E4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>
        <w:rPr>
          <w:b/>
          <w:bCs/>
          <w:sz w:val="20"/>
          <w:szCs w:val="20"/>
        </w:rPr>
        <w:t xml:space="preserve">Nom du patineur : </w:t>
      </w:r>
      <w:r>
        <w:rPr>
          <w:sz w:val="20"/>
          <w:szCs w:val="20"/>
        </w:rPr>
        <w:t xml:space="preserve">                  ________________________________________</w:t>
      </w:r>
    </w:p>
    <w:p w:rsidR="00A468D1" w:rsidRDefault="00A468D1" w:rsidP="006E4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Catégorie                                   ________________________________________     </w:t>
      </w:r>
    </w:p>
    <w:p w:rsidR="00A468D1" w:rsidRDefault="00A468D1" w:rsidP="006E4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Nom de la catégorie (ajouter court / Libre)</w:t>
      </w:r>
    </w:p>
    <w:p w:rsidR="00A468D1" w:rsidRDefault="00A468D1" w:rsidP="007C7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Club :                                        __________________________________________</w:t>
      </w:r>
    </w:p>
    <w:p w:rsidR="00A468D1" w:rsidRDefault="00A468D1" w:rsidP="007C7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ÉLÉMENTS DANS L’ORDRE D’EXÉCUTION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8"/>
        <w:gridCol w:w="1530"/>
        <w:gridCol w:w="2430"/>
        <w:gridCol w:w="4648"/>
      </w:tblGrid>
      <w:tr w:rsidR="00A468D1" w:rsidRPr="00C51561">
        <w:trPr>
          <w:trHeight w:val="440"/>
        </w:trPr>
        <w:tc>
          <w:tcPr>
            <w:tcW w:w="558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51561">
              <w:rPr>
                <w:b/>
                <w:bCs/>
                <w:sz w:val="20"/>
                <w:szCs w:val="20"/>
              </w:rPr>
              <w:t>Temps *</w:t>
            </w:r>
          </w:p>
        </w:tc>
        <w:tc>
          <w:tcPr>
            <w:tcW w:w="2430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51561">
              <w:rPr>
                <w:b/>
                <w:bCs/>
                <w:sz w:val="20"/>
                <w:szCs w:val="20"/>
              </w:rPr>
              <w:t>Éléments du programme *</w:t>
            </w:r>
          </w:p>
        </w:tc>
        <w:tc>
          <w:tcPr>
            <w:tcW w:w="4648" w:type="dxa"/>
            <w:shd w:val="clear" w:color="auto" w:fill="000000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color w:val="FFFFFF"/>
                <w:sz w:val="20"/>
                <w:szCs w:val="20"/>
              </w:rPr>
            </w:pPr>
            <w:r w:rsidRPr="00C51561">
              <w:rPr>
                <w:b/>
                <w:bCs/>
                <w:color w:val="FFFFFF"/>
                <w:sz w:val="20"/>
                <w:szCs w:val="20"/>
              </w:rPr>
              <w:t>Pour l’usage du panel technique</w:t>
            </w:r>
          </w:p>
        </w:tc>
      </w:tr>
      <w:tr w:rsidR="00A468D1" w:rsidRPr="00C51561">
        <w:trPr>
          <w:gridAfter w:val="1"/>
          <w:wAfter w:w="4648" w:type="dxa"/>
          <w:trHeight w:val="576"/>
        </w:trPr>
        <w:tc>
          <w:tcPr>
            <w:tcW w:w="558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5156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A468D1" w:rsidRPr="00C51561">
        <w:trPr>
          <w:trHeight w:val="576"/>
        </w:trPr>
        <w:tc>
          <w:tcPr>
            <w:tcW w:w="558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5156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8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A468D1" w:rsidRPr="00C51561">
        <w:trPr>
          <w:trHeight w:val="576"/>
        </w:trPr>
        <w:tc>
          <w:tcPr>
            <w:tcW w:w="558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5156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8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A468D1" w:rsidRPr="00C51561">
        <w:trPr>
          <w:trHeight w:val="576"/>
        </w:trPr>
        <w:tc>
          <w:tcPr>
            <w:tcW w:w="558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5156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8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A468D1" w:rsidRPr="00C51561">
        <w:trPr>
          <w:trHeight w:val="576"/>
        </w:trPr>
        <w:tc>
          <w:tcPr>
            <w:tcW w:w="558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5156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8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A468D1" w:rsidRPr="00C51561">
        <w:trPr>
          <w:trHeight w:val="576"/>
        </w:trPr>
        <w:tc>
          <w:tcPr>
            <w:tcW w:w="558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5156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8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A468D1" w:rsidRPr="00C51561">
        <w:trPr>
          <w:trHeight w:val="576"/>
        </w:trPr>
        <w:tc>
          <w:tcPr>
            <w:tcW w:w="558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5156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30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8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A468D1" w:rsidRPr="00C51561">
        <w:trPr>
          <w:trHeight w:val="576"/>
        </w:trPr>
        <w:tc>
          <w:tcPr>
            <w:tcW w:w="558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5156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30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8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A468D1" w:rsidRPr="00C51561">
        <w:trPr>
          <w:trHeight w:val="576"/>
        </w:trPr>
        <w:tc>
          <w:tcPr>
            <w:tcW w:w="558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5156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30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8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A468D1" w:rsidRPr="00C51561">
        <w:trPr>
          <w:trHeight w:val="576"/>
        </w:trPr>
        <w:tc>
          <w:tcPr>
            <w:tcW w:w="558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5156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30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8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A468D1" w:rsidRPr="00C51561">
        <w:trPr>
          <w:trHeight w:val="576"/>
        </w:trPr>
        <w:tc>
          <w:tcPr>
            <w:tcW w:w="558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51561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30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8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A468D1" w:rsidRPr="00C51561">
        <w:trPr>
          <w:trHeight w:val="576"/>
        </w:trPr>
        <w:tc>
          <w:tcPr>
            <w:tcW w:w="558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51561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30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8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A468D1" w:rsidRPr="00C51561">
        <w:trPr>
          <w:trHeight w:val="576"/>
        </w:trPr>
        <w:tc>
          <w:tcPr>
            <w:tcW w:w="558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51561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30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8" w:type="dxa"/>
          </w:tcPr>
          <w:p w:rsidR="00A468D1" w:rsidRPr="00C51561" w:rsidRDefault="00A468D1" w:rsidP="00C515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A468D1" w:rsidRPr="006E417A" w:rsidRDefault="00A468D1" w:rsidP="006E417A">
      <w:pPr>
        <w:spacing w:before="240" w:after="0"/>
        <w:rPr>
          <w:b/>
          <w:bCs/>
          <w:sz w:val="20"/>
          <w:szCs w:val="20"/>
        </w:rPr>
      </w:pPr>
      <w:r w:rsidRPr="006E417A">
        <w:rPr>
          <w:b/>
          <w:bCs/>
          <w:sz w:val="20"/>
          <w:szCs w:val="20"/>
        </w:rPr>
        <w:t>*</w:t>
      </w:r>
      <w:r>
        <w:rPr>
          <w:b/>
          <w:bCs/>
          <w:sz w:val="20"/>
          <w:szCs w:val="20"/>
        </w:rPr>
        <w:t xml:space="preserve"> </w:t>
      </w:r>
      <w:r w:rsidRPr="006E417A">
        <w:rPr>
          <w:b/>
          <w:bCs/>
          <w:sz w:val="20"/>
          <w:szCs w:val="20"/>
        </w:rPr>
        <w:t>Temps (en minutes et secondes) du début de l’exécution de l’élément dans le programme</w:t>
      </w:r>
    </w:p>
    <w:p w:rsidR="00A468D1" w:rsidRPr="006E417A" w:rsidRDefault="00A468D1" w:rsidP="006E417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 Éléments du programme : Utiliser les abréviations de l’Union Internationale</w:t>
      </w:r>
    </w:p>
    <w:sectPr w:rsidR="00A468D1" w:rsidRPr="006E417A" w:rsidSect="002713C5">
      <w:pgSz w:w="11906" w:h="16838"/>
      <w:pgMar w:top="1296" w:right="1440" w:bottom="1296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8D1" w:rsidRDefault="00A468D1" w:rsidP="002713C5">
      <w:pPr>
        <w:spacing w:after="0" w:line="240" w:lineRule="auto"/>
      </w:pPr>
      <w:r>
        <w:separator/>
      </w:r>
    </w:p>
  </w:endnote>
  <w:endnote w:type="continuationSeparator" w:id="0">
    <w:p w:rsidR="00A468D1" w:rsidRDefault="00A468D1" w:rsidP="0027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8D1" w:rsidRDefault="00A468D1" w:rsidP="002713C5">
      <w:pPr>
        <w:spacing w:after="0" w:line="240" w:lineRule="auto"/>
      </w:pPr>
      <w:r>
        <w:separator/>
      </w:r>
    </w:p>
  </w:footnote>
  <w:footnote w:type="continuationSeparator" w:id="0">
    <w:p w:rsidR="00A468D1" w:rsidRDefault="00A468D1" w:rsidP="00271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176D3"/>
    <w:multiLevelType w:val="hybridMultilevel"/>
    <w:tmpl w:val="407AD70C"/>
    <w:lvl w:ilvl="0" w:tplc="38E8A0C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FC636A"/>
    <w:multiLevelType w:val="hybridMultilevel"/>
    <w:tmpl w:val="F162BB92"/>
    <w:lvl w:ilvl="0" w:tplc="A5AC493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721"/>
    <w:rsid w:val="00220B2A"/>
    <w:rsid w:val="00235007"/>
    <w:rsid w:val="002713C5"/>
    <w:rsid w:val="002E26D4"/>
    <w:rsid w:val="004447DA"/>
    <w:rsid w:val="005B06C2"/>
    <w:rsid w:val="005C6B89"/>
    <w:rsid w:val="00617A40"/>
    <w:rsid w:val="00662DD6"/>
    <w:rsid w:val="006E417A"/>
    <w:rsid w:val="006F3B6A"/>
    <w:rsid w:val="00715885"/>
    <w:rsid w:val="00716721"/>
    <w:rsid w:val="00754C8C"/>
    <w:rsid w:val="007671AB"/>
    <w:rsid w:val="007A4F38"/>
    <w:rsid w:val="007C7067"/>
    <w:rsid w:val="007D5FA9"/>
    <w:rsid w:val="00802AF5"/>
    <w:rsid w:val="00823B01"/>
    <w:rsid w:val="00827871"/>
    <w:rsid w:val="00864E04"/>
    <w:rsid w:val="00867FBC"/>
    <w:rsid w:val="008A7DFD"/>
    <w:rsid w:val="008D216B"/>
    <w:rsid w:val="00A0474A"/>
    <w:rsid w:val="00A12061"/>
    <w:rsid w:val="00A468D1"/>
    <w:rsid w:val="00A8200D"/>
    <w:rsid w:val="00B4421E"/>
    <w:rsid w:val="00C12397"/>
    <w:rsid w:val="00C51561"/>
    <w:rsid w:val="00CE319F"/>
    <w:rsid w:val="00D227DF"/>
    <w:rsid w:val="00D87979"/>
    <w:rsid w:val="00EB7FD7"/>
    <w:rsid w:val="00EC4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FBC"/>
    <w:pPr>
      <w:spacing w:after="200" w:line="276" w:lineRule="auto"/>
    </w:pPr>
    <w:rPr>
      <w:rFonts w:cs="Calibri"/>
    </w:rPr>
  </w:style>
  <w:style w:type="paragraph" w:styleId="Heading2">
    <w:name w:val="heading 2"/>
    <w:basedOn w:val="Normal"/>
    <w:link w:val="Heading2Char"/>
    <w:uiPriority w:val="99"/>
    <w:qFormat/>
    <w:rsid w:val="00A0474A"/>
    <w:pPr>
      <w:spacing w:before="100" w:beforeAutospacing="1" w:after="100" w:afterAutospacing="1" w:line="240" w:lineRule="auto"/>
      <w:outlineLvl w:val="1"/>
    </w:pPr>
    <w:rPr>
      <w:rFonts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A0474A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A0474A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rsid w:val="00A0474A"/>
    <w:rPr>
      <w:rFonts w:ascii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rsid w:val="00716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7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E417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E41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271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13C5"/>
  </w:style>
  <w:style w:type="paragraph" w:styleId="Footer">
    <w:name w:val="footer"/>
    <w:basedOn w:val="Normal"/>
    <w:link w:val="FooterChar"/>
    <w:uiPriority w:val="99"/>
    <w:semiHidden/>
    <w:rsid w:val="00271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13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20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131</Words>
  <Characters>722</Characters>
  <Application>Microsoft Office Outlook</Application>
  <DocSecurity>0</DocSecurity>
  <Lines>0</Lines>
  <Paragraphs>0</Paragraphs>
  <ScaleCrop>false</ScaleCrop>
  <Company>Vezina assurances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CONTENU DU PROGRAMME</dc:title>
  <dc:subject/>
  <dc:creator>Lise Boucher</dc:creator>
  <cp:keywords/>
  <dc:description/>
  <cp:lastModifiedBy>bouli12</cp:lastModifiedBy>
  <cp:revision>2</cp:revision>
  <cp:lastPrinted>2014-01-26T02:54:00Z</cp:lastPrinted>
  <dcterms:created xsi:type="dcterms:W3CDTF">2015-08-28T15:36:00Z</dcterms:created>
  <dcterms:modified xsi:type="dcterms:W3CDTF">2015-08-28T15:36:00Z</dcterms:modified>
</cp:coreProperties>
</file>